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C5" w:rsidRDefault="00BA78C5" w:rsidP="0019291C">
      <w:pPr>
        <w:adjustRightInd/>
        <w:snapToGrid/>
        <w:spacing w:beforeLines="50" w:after="0" w:line="300" w:lineRule="auto"/>
        <w:ind w:firstLineChars="150" w:firstLine="3168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湖南师范大学“师生开放交流时间”安排表</w:t>
      </w:r>
      <w:bookmarkStart w:id="0" w:name="_GoBack"/>
      <w:bookmarkEnd w:id="0"/>
    </w:p>
    <w:p w:rsidR="00BA78C5" w:rsidRPr="00CC29B2" w:rsidRDefault="00BA78C5" w:rsidP="0019291C">
      <w:pPr>
        <w:adjustRightInd/>
        <w:snapToGrid/>
        <w:spacing w:beforeLines="50" w:after="0" w:line="300" w:lineRule="auto"/>
        <w:ind w:firstLineChars="300" w:firstLine="31680"/>
        <w:rPr>
          <w:rFonts w:ascii="华文中宋" w:eastAsia="华文中宋" w:hAnsi="华文中宋"/>
          <w:b/>
          <w:sz w:val="30"/>
          <w:szCs w:val="30"/>
        </w:rPr>
      </w:pPr>
      <w:r w:rsidRPr="00CC29B2">
        <w:rPr>
          <w:rFonts w:ascii="仿宋" w:eastAsia="仿宋" w:hAnsi="仿宋" w:hint="eastAsia"/>
          <w:sz w:val="30"/>
          <w:szCs w:val="30"/>
        </w:rPr>
        <w:t>学院：</w:t>
      </w:r>
      <w:r w:rsidRPr="00CC29B2">
        <w:rPr>
          <w:rFonts w:ascii="仿宋" w:eastAsia="仿宋" w:hAnsi="仿宋"/>
          <w:sz w:val="30"/>
          <w:szCs w:val="30"/>
        </w:rPr>
        <w:t>__</w:t>
      </w:r>
      <w:r w:rsidRPr="00CC29B2">
        <w:rPr>
          <w:rFonts w:ascii="仿宋" w:eastAsia="仿宋" w:hAnsi="仿宋" w:hint="eastAsia"/>
          <w:sz w:val="30"/>
          <w:szCs w:val="30"/>
        </w:rPr>
        <w:t>历史文化学院</w:t>
      </w:r>
      <w:r w:rsidRPr="00CC29B2">
        <w:rPr>
          <w:rFonts w:ascii="仿宋" w:eastAsia="仿宋" w:hAnsi="仿宋"/>
          <w:sz w:val="30"/>
          <w:szCs w:val="30"/>
        </w:rPr>
        <w:t xml:space="preserve">__      </w:t>
      </w:r>
      <w:r w:rsidRPr="00CC29B2">
        <w:rPr>
          <w:rFonts w:ascii="仿宋" w:eastAsia="仿宋" w:hAnsi="仿宋" w:hint="eastAsia"/>
          <w:sz w:val="30"/>
          <w:szCs w:val="30"/>
        </w:rPr>
        <w:t>填报人：</w:t>
      </w:r>
      <w:r w:rsidRPr="00CC29B2">
        <w:rPr>
          <w:rFonts w:ascii="仿宋" w:eastAsia="仿宋" w:hAnsi="仿宋"/>
          <w:sz w:val="30"/>
          <w:szCs w:val="30"/>
        </w:rPr>
        <w:t>________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260"/>
        <w:gridCol w:w="2904"/>
        <w:gridCol w:w="1706"/>
        <w:gridCol w:w="2050"/>
      </w:tblGrid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地点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 w:line="30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备注（主题）</w:t>
            </w:r>
          </w:p>
        </w:tc>
      </w:tr>
      <w:tr w:rsidR="00BA78C5">
        <w:trPr>
          <w:trHeight w:val="888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钟声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周三上午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9:00-10:00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历史文化学院院长办公室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rPr>
          <w:trHeight w:val="752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刘利民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周一上午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8:00-9:00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rPr>
          <w:trHeight w:val="824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罗衡林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周三上午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10:45-11:45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3-3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rPr>
          <w:trHeight w:val="868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郭辉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周四下午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3:00-4:00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208-1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rPr>
          <w:trHeight w:val="747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雷炳炎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周五中午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12:30-13:30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历史文化学院中国古代史教研室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彭长林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周三上午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9:00-10:00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206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rPr>
          <w:trHeight w:val="695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朱发建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周二下午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4:30-5:30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417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rPr>
          <w:trHeight w:val="668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张晶萍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周一中午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12:30-13:30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417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中国学术思想史研讨交流会、学术思想史名著读书会</w:t>
            </w:r>
          </w:p>
        </w:tc>
      </w:tr>
      <w:tr w:rsidR="00BA78C5">
        <w:trPr>
          <w:trHeight w:val="642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李传斌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周二下午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3:00-4:00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208-1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近代史学习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与实践</w:t>
            </w:r>
          </w:p>
        </w:tc>
      </w:tr>
      <w:tr w:rsidR="00BA78C5">
        <w:trPr>
          <w:trHeight w:val="630"/>
        </w:trPr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张绍春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周一下午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5:10-6:10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208-1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曾桂林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周四上午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9:00-10:00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205-2</w:t>
            </w:r>
          </w:p>
        </w:tc>
        <w:tc>
          <w:tcPr>
            <w:tcW w:w="2050" w:type="dxa"/>
            <w:vAlign w:val="center"/>
          </w:tcPr>
          <w:p w:rsidR="00BA78C5" w:rsidRPr="002A20C3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20C3">
              <w:rPr>
                <w:rFonts w:ascii="仿宋" w:eastAsia="仿宋" w:hAnsi="仿宋" w:hint="eastAsia"/>
                <w:sz w:val="24"/>
                <w:szCs w:val="24"/>
              </w:rPr>
              <w:t>中国近代社会史研究相关问题</w:t>
            </w: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彭丽华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周二下午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3:00-4:00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伍成泉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周四下午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3:00-4:00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邹水杰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周四下午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3:00-4:00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color w:val="0000F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111</w:t>
            </w:r>
          </w:p>
        </w:tc>
        <w:tc>
          <w:tcPr>
            <w:tcW w:w="2050" w:type="dxa"/>
            <w:vAlign w:val="center"/>
          </w:tcPr>
          <w:p w:rsidR="00BA78C5" w:rsidRPr="00AA5CE2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5CE2">
              <w:rPr>
                <w:rFonts w:ascii="仿宋" w:eastAsia="仿宋" w:hAnsi="仿宋" w:hint="eastAsia"/>
                <w:sz w:val="24"/>
                <w:szCs w:val="24"/>
              </w:rPr>
              <w:t>秦汉史相关问题</w:t>
            </w: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刘渝龙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周二下午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4:20-5:20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111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于兵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周一上午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11:00-12:00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专业自信</w:t>
            </w: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曹英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周五上午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10:00-11:00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易兰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周三上午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11:00-12:00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徐良利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周三下午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2:30-3:30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段炼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周四下午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2:30-3:30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114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如何阅读、如何思考、如何写作</w:t>
            </w: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向常水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周二下午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4:20-5:20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A78C5">
        <w:tc>
          <w:tcPr>
            <w:tcW w:w="1188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熊贤品</w:t>
            </w:r>
          </w:p>
        </w:tc>
        <w:tc>
          <w:tcPr>
            <w:tcW w:w="1260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904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周一下午</w:t>
            </w:r>
          </w:p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3:00-4:00</w:t>
            </w:r>
          </w:p>
        </w:tc>
        <w:tc>
          <w:tcPr>
            <w:tcW w:w="1706" w:type="dxa"/>
            <w:vAlign w:val="center"/>
          </w:tcPr>
          <w:p w:rsidR="00BA78C5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历史文化学院</w:t>
            </w:r>
            <w:r>
              <w:rPr>
                <w:rFonts w:ascii="仿宋" w:eastAsia="仿宋" w:hAnsi="仿宋"/>
                <w:sz w:val="24"/>
                <w:szCs w:val="24"/>
              </w:rPr>
              <w:t>208-2</w:t>
            </w:r>
          </w:p>
        </w:tc>
        <w:tc>
          <w:tcPr>
            <w:tcW w:w="2050" w:type="dxa"/>
            <w:vAlign w:val="center"/>
          </w:tcPr>
          <w:p w:rsidR="00BA78C5" w:rsidRPr="00BA443E" w:rsidRDefault="00BA78C5" w:rsidP="00A23D29">
            <w:pPr>
              <w:adjustRightInd/>
              <w:snapToGrid/>
              <w:spacing w:beforeLines="50"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305E8">
              <w:rPr>
                <w:rFonts w:ascii="仿宋" w:eastAsia="仿宋" w:hAnsi="仿宋" w:hint="eastAsia"/>
                <w:sz w:val="24"/>
                <w:szCs w:val="24"/>
              </w:rPr>
              <w:t>地名与历史文化</w:t>
            </w:r>
          </w:p>
        </w:tc>
      </w:tr>
    </w:tbl>
    <w:p w:rsidR="00BA78C5" w:rsidRDefault="00BA78C5" w:rsidP="00A23D29">
      <w:pPr>
        <w:spacing w:beforeLines="50" w:after="0"/>
        <w:jc w:val="both"/>
        <w:rPr>
          <w:rFonts w:ascii="宋体" w:eastAsia="宋体" w:hAnsi="宋体"/>
          <w:b/>
          <w:sz w:val="24"/>
          <w:szCs w:val="24"/>
        </w:rPr>
      </w:pPr>
    </w:p>
    <w:p w:rsidR="00BA78C5" w:rsidRPr="00EB683D" w:rsidRDefault="00BA78C5" w:rsidP="00560CC9">
      <w:pPr>
        <w:spacing w:beforeLines="50" w:after="0"/>
        <w:jc w:val="both"/>
        <w:rPr>
          <w:rFonts w:ascii="宋体" w:eastAsia="宋体" w:hAnsi="宋体"/>
          <w:sz w:val="24"/>
          <w:szCs w:val="24"/>
        </w:rPr>
      </w:pPr>
    </w:p>
    <w:sectPr w:rsidR="00BA78C5" w:rsidRPr="00EB683D" w:rsidSect="006F2C0B">
      <w:pgSz w:w="11906" w:h="16838"/>
      <w:pgMar w:top="1440" w:right="1797" w:bottom="1440" w:left="1797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BD3"/>
    <w:rsid w:val="000233CB"/>
    <w:rsid w:val="00034367"/>
    <w:rsid w:val="00047577"/>
    <w:rsid w:val="000635AA"/>
    <w:rsid w:val="00065E12"/>
    <w:rsid w:val="00066704"/>
    <w:rsid w:val="000716C9"/>
    <w:rsid w:val="00092A42"/>
    <w:rsid w:val="00092C65"/>
    <w:rsid w:val="00095A2C"/>
    <w:rsid w:val="000C366B"/>
    <w:rsid w:val="000D2E67"/>
    <w:rsid w:val="00185855"/>
    <w:rsid w:val="0019291C"/>
    <w:rsid w:val="001E26E2"/>
    <w:rsid w:val="001E3BFA"/>
    <w:rsid w:val="001F1450"/>
    <w:rsid w:val="00201234"/>
    <w:rsid w:val="002063B8"/>
    <w:rsid w:val="00222675"/>
    <w:rsid w:val="0023026C"/>
    <w:rsid w:val="0023610E"/>
    <w:rsid w:val="00240206"/>
    <w:rsid w:val="00277B92"/>
    <w:rsid w:val="002A20C3"/>
    <w:rsid w:val="002C7158"/>
    <w:rsid w:val="002E0470"/>
    <w:rsid w:val="002E2D61"/>
    <w:rsid w:val="002F7EFF"/>
    <w:rsid w:val="00302C42"/>
    <w:rsid w:val="00317C8B"/>
    <w:rsid w:val="00320947"/>
    <w:rsid w:val="00323014"/>
    <w:rsid w:val="00323B43"/>
    <w:rsid w:val="003257C8"/>
    <w:rsid w:val="003305E8"/>
    <w:rsid w:val="00340FA3"/>
    <w:rsid w:val="00357A5F"/>
    <w:rsid w:val="003602CE"/>
    <w:rsid w:val="00367887"/>
    <w:rsid w:val="00381D00"/>
    <w:rsid w:val="003922AC"/>
    <w:rsid w:val="003B4564"/>
    <w:rsid w:val="003B7A24"/>
    <w:rsid w:val="003D37D8"/>
    <w:rsid w:val="003D7B33"/>
    <w:rsid w:val="003E5F18"/>
    <w:rsid w:val="003E6785"/>
    <w:rsid w:val="00413126"/>
    <w:rsid w:val="00423ACD"/>
    <w:rsid w:val="00430383"/>
    <w:rsid w:val="004358AB"/>
    <w:rsid w:val="004609FA"/>
    <w:rsid w:val="00466FD2"/>
    <w:rsid w:val="00482047"/>
    <w:rsid w:val="004823C3"/>
    <w:rsid w:val="00484D7F"/>
    <w:rsid w:val="00487DF2"/>
    <w:rsid w:val="00492FA8"/>
    <w:rsid w:val="004A2390"/>
    <w:rsid w:val="004E247A"/>
    <w:rsid w:val="004F1A33"/>
    <w:rsid w:val="00500CEB"/>
    <w:rsid w:val="00505456"/>
    <w:rsid w:val="00505AD9"/>
    <w:rsid w:val="00522B61"/>
    <w:rsid w:val="005272A1"/>
    <w:rsid w:val="00537673"/>
    <w:rsid w:val="00560CC9"/>
    <w:rsid w:val="005915E5"/>
    <w:rsid w:val="00593B60"/>
    <w:rsid w:val="005D3777"/>
    <w:rsid w:val="005E1019"/>
    <w:rsid w:val="005F455E"/>
    <w:rsid w:val="005F5FA4"/>
    <w:rsid w:val="006000BE"/>
    <w:rsid w:val="00612865"/>
    <w:rsid w:val="00673A29"/>
    <w:rsid w:val="00694FA8"/>
    <w:rsid w:val="006A5184"/>
    <w:rsid w:val="006B0D13"/>
    <w:rsid w:val="006C1E3C"/>
    <w:rsid w:val="006C2BA8"/>
    <w:rsid w:val="006E2BDF"/>
    <w:rsid w:val="006F2C0B"/>
    <w:rsid w:val="007002DE"/>
    <w:rsid w:val="00702633"/>
    <w:rsid w:val="00712CFF"/>
    <w:rsid w:val="0071671A"/>
    <w:rsid w:val="00743F64"/>
    <w:rsid w:val="00772C76"/>
    <w:rsid w:val="0077752B"/>
    <w:rsid w:val="00792EA4"/>
    <w:rsid w:val="007C128A"/>
    <w:rsid w:val="007D2850"/>
    <w:rsid w:val="007F116E"/>
    <w:rsid w:val="008057B7"/>
    <w:rsid w:val="00814677"/>
    <w:rsid w:val="00816D4E"/>
    <w:rsid w:val="008514B9"/>
    <w:rsid w:val="0085526F"/>
    <w:rsid w:val="0087730F"/>
    <w:rsid w:val="008B7726"/>
    <w:rsid w:val="008C521F"/>
    <w:rsid w:val="009119F8"/>
    <w:rsid w:val="0093178F"/>
    <w:rsid w:val="00934EB2"/>
    <w:rsid w:val="00935AA1"/>
    <w:rsid w:val="009362BA"/>
    <w:rsid w:val="00974D87"/>
    <w:rsid w:val="009770D9"/>
    <w:rsid w:val="009B5495"/>
    <w:rsid w:val="009C3D1B"/>
    <w:rsid w:val="009D546D"/>
    <w:rsid w:val="00A00402"/>
    <w:rsid w:val="00A03190"/>
    <w:rsid w:val="00A23D29"/>
    <w:rsid w:val="00A54360"/>
    <w:rsid w:val="00A6163D"/>
    <w:rsid w:val="00A811CA"/>
    <w:rsid w:val="00A873B1"/>
    <w:rsid w:val="00A96E9A"/>
    <w:rsid w:val="00AA5CE2"/>
    <w:rsid w:val="00AA68D8"/>
    <w:rsid w:val="00AC1BD3"/>
    <w:rsid w:val="00AD4379"/>
    <w:rsid w:val="00B01B1D"/>
    <w:rsid w:val="00B02F96"/>
    <w:rsid w:val="00B15659"/>
    <w:rsid w:val="00B247D9"/>
    <w:rsid w:val="00B26D2D"/>
    <w:rsid w:val="00B559C0"/>
    <w:rsid w:val="00B71E88"/>
    <w:rsid w:val="00B75CFA"/>
    <w:rsid w:val="00BA443E"/>
    <w:rsid w:val="00BA78C5"/>
    <w:rsid w:val="00BC059A"/>
    <w:rsid w:val="00BC6B17"/>
    <w:rsid w:val="00BC75DE"/>
    <w:rsid w:val="00BD0E0F"/>
    <w:rsid w:val="00BD71F3"/>
    <w:rsid w:val="00BD76DF"/>
    <w:rsid w:val="00BF0564"/>
    <w:rsid w:val="00BF110A"/>
    <w:rsid w:val="00BF543C"/>
    <w:rsid w:val="00C07DC5"/>
    <w:rsid w:val="00C40792"/>
    <w:rsid w:val="00C637E4"/>
    <w:rsid w:val="00C72540"/>
    <w:rsid w:val="00C95548"/>
    <w:rsid w:val="00CB551C"/>
    <w:rsid w:val="00CC29B2"/>
    <w:rsid w:val="00CC6F6C"/>
    <w:rsid w:val="00CF471F"/>
    <w:rsid w:val="00D020D0"/>
    <w:rsid w:val="00D10F3A"/>
    <w:rsid w:val="00D16EBD"/>
    <w:rsid w:val="00D17FD5"/>
    <w:rsid w:val="00D30945"/>
    <w:rsid w:val="00D5285A"/>
    <w:rsid w:val="00D94197"/>
    <w:rsid w:val="00DA2F07"/>
    <w:rsid w:val="00DB43DB"/>
    <w:rsid w:val="00DC3262"/>
    <w:rsid w:val="00DD365A"/>
    <w:rsid w:val="00DE5AE4"/>
    <w:rsid w:val="00DF0E54"/>
    <w:rsid w:val="00DF2372"/>
    <w:rsid w:val="00DF7A7B"/>
    <w:rsid w:val="00E06FE6"/>
    <w:rsid w:val="00E17245"/>
    <w:rsid w:val="00E210E8"/>
    <w:rsid w:val="00E33094"/>
    <w:rsid w:val="00E630A9"/>
    <w:rsid w:val="00E65E4B"/>
    <w:rsid w:val="00E8548C"/>
    <w:rsid w:val="00E91555"/>
    <w:rsid w:val="00EA6B3E"/>
    <w:rsid w:val="00EA6DAA"/>
    <w:rsid w:val="00EB5203"/>
    <w:rsid w:val="00EB683D"/>
    <w:rsid w:val="00EC4256"/>
    <w:rsid w:val="00EC4E52"/>
    <w:rsid w:val="00ED6692"/>
    <w:rsid w:val="00EE04A5"/>
    <w:rsid w:val="00F01837"/>
    <w:rsid w:val="00F01B7B"/>
    <w:rsid w:val="00F02348"/>
    <w:rsid w:val="00F17538"/>
    <w:rsid w:val="00F227E5"/>
    <w:rsid w:val="00F23236"/>
    <w:rsid w:val="00F402D5"/>
    <w:rsid w:val="00F617CB"/>
    <w:rsid w:val="00F907B9"/>
    <w:rsid w:val="00F95E30"/>
    <w:rsid w:val="00FB56CF"/>
    <w:rsid w:val="00FE2F4C"/>
    <w:rsid w:val="0B381E64"/>
    <w:rsid w:val="0F615C3A"/>
    <w:rsid w:val="1223654F"/>
    <w:rsid w:val="15515B51"/>
    <w:rsid w:val="15592898"/>
    <w:rsid w:val="19707EEA"/>
    <w:rsid w:val="22C06144"/>
    <w:rsid w:val="25A25E20"/>
    <w:rsid w:val="2F475715"/>
    <w:rsid w:val="396E470A"/>
    <w:rsid w:val="3DF55FB1"/>
    <w:rsid w:val="45E44B3C"/>
    <w:rsid w:val="48B73C34"/>
    <w:rsid w:val="4CC8004C"/>
    <w:rsid w:val="5D1206C1"/>
    <w:rsid w:val="662C4425"/>
    <w:rsid w:val="722D0827"/>
    <w:rsid w:val="72B915CA"/>
    <w:rsid w:val="7CCC7860"/>
    <w:rsid w:val="7CFC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0B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F2C0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2C0B"/>
    <w:rPr>
      <w:rFonts w:ascii="Tahoma" w:hAnsi="Tahom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F2C0B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C0B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F2C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2C0B"/>
    <w:rPr>
      <w:rFonts w:ascii="Tahoma" w:hAnsi="Tahom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F2C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2C0B"/>
    <w:rPr>
      <w:rFonts w:ascii="Tahoma" w:hAnsi="Tahoma" w:cs="Times New Roman"/>
      <w:sz w:val="18"/>
      <w:szCs w:val="18"/>
    </w:rPr>
  </w:style>
  <w:style w:type="paragraph" w:styleId="NormalWeb">
    <w:name w:val="Normal (Web)"/>
    <w:basedOn w:val="Normal"/>
    <w:uiPriority w:val="99"/>
    <w:rsid w:val="006F2C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TableGrid">
    <w:name w:val="Table Grid"/>
    <w:basedOn w:val="TableNormal"/>
    <w:uiPriority w:val="99"/>
    <w:rsid w:val="006F2C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F2C0B"/>
    <w:rPr>
      <w:rFonts w:cs="Times New Roman"/>
      <w:b/>
      <w:bCs/>
    </w:rPr>
  </w:style>
  <w:style w:type="character" w:customStyle="1" w:styleId="timestyle51824">
    <w:name w:val="timestyle51824"/>
    <w:basedOn w:val="DefaultParagraphFont"/>
    <w:uiPriority w:val="99"/>
    <w:rsid w:val="006F2C0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F2C0B"/>
    <w:rPr>
      <w:rFonts w:cs="Times New Roman"/>
    </w:rPr>
  </w:style>
  <w:style w:type="character" w:customStyle="1" w:styleId="authorstyle51824">
    <w:name w:val="authorstyle51824"/>
    <w:basedOn w:val="DefaultParagraphFont"/>
    <w:uiPriority w:val="99"/>
    <w:rsid w:val="006F2C0B"/>
    <w:rPr>
      <w:rFonts w:cs="Times New Roman"/>
    </w:rPr>
  </w:style>
  <w:style w:type="character" w:customStyle="1" w:styleId="wbcontent">
    <w:name w:val="wb_content"/>
    <w:basedOn w:val="DefaultParagraphFont"/>
    <w:uiPriority w:val="99"/>
    <w:rsid w:val="006F2C0B"/>
    <w:rPr>
      <w:rFonts w:cs="Times New Roman"/>
    </w:rPr>
  </w:style>
  <w:style w:type="paragraph" w:styleId="ListParagraph">
    <w:name w:val="List Paragraph"/>
    <w:basedOn w:val="Normal"/>
    <w:uiPriority w:val="99"/>
    <w:qFormat/>
    <w:rsid w:val="006F2C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143</Words>
  <Characters>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145</cp:revision>
  <cp:lastPrinted>2019-03-27T06:28:00Z</cp:lastPrinted>
  <dcterms:created xsi:type="dcterms:W3CDTF">2019-03-15T03:21:00Z</dcterms:created>
  <dcterms:modified xsi:type="dcterms:W3CDTF">2019-04-08T02:06:00Z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